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61DE3" w14:textId="748E2741" w:rsidR="00FF735B" w:rsidRPr="00C81DE4" w:rsidRDefault="00453512" w:rsidP="00FF735B">
      <w:pPr>
        <w:spacing w:after="2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81DE4">
        <w:rPr>
          <w:rFonts w:asciiTheme="minorHAnsi" w:hAnsiTheme="minorHAnsi" w:cstheme="minorHAnsi"/>
          <w:b/>
          <w:bCs/>
          <w:sz w:val="22"/>
          <w:szCs w:val="22"/>
        </w:rPr>
        <w:t xml:space="preserve">VPRAŠALNIK  ZA PREVERJANJE ZDRAVSTVENEGA STANJA </w:t>
      </w:r>
      <w:r w:rsidR="008E3FE0" w:rsidRPr="00C81DE4">
        <w:rPr>
          <w:rFonts w:asciiTheme="minorHAnsi" w:hAnsiTheme="minorHAnsi" w:cstheme="minorHAnsi"/>
          <w:b/>
          <w:bCs/>
          <w:sz w:val="22"/>
          <w:szCs w:val="22"/>
        </w:rPr>
        <w:t>PACIENTOV</w:t>
      </w:r>
      <w:r w:rsidRPr="00C81DE4">
        <w:rPr>
          <w:rFonts w:asciiTheme="minorHAnsi" w:hAnsiTheme="minorHAnsi" w:cstheme="minorHAnsi"/>
          <w:b/>
          <w:bCs/>
          <w:sz w:val="22"/>
          <w:szCs w:val="22"/>
        </w:rPr>
        <w:t xml:space="preserve"> PRED OBRAVNAVO V AMBULANTI</w:t>
      </w:r>
    </w:p>
    <w:p w14:paraId="1EAE4849" w14:textId="0C80FB68" w:rsidR="004272FD" w:rsidRPr="00C81DE4" w:rsidRDefault="00FF735B" w:rsidP="00FF735B">
      <w:p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81DE4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="00BF1766" w:rsidRPr="00C81DE4">
        <w:rPr>
          <w:rFonts w:asciiTheme="minorHAnsi" w:hAnsiTheme="minorHAnsi" w:cstheme="minorHAnsi"/>
          <w:b/>
          <w:bCs/>
          <w:sz w:val="22"/>
          <w:szCs w:val="22"/>
        </w:rPr>
        <w:t>sa vprašanja se nanašajo tudi na obdobje preteklih 14 dni</w:t>
      </w:r>
      <w:r w:rsidRPr="00C81DE4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F17D9C9" w14:textId="77777777" w:rsidR="00387323" w:rsidRPr="00C81DE4" w:rsidRDefault="00387323" w:rsidP="001A2B8C">
      <w:pPr>
        <w:spacing w:before="24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81DE4">
        <w:rPr>
          <w:rFonts w:asciiTheme="minorHAnsi" w:hAnsiTheme="minorHAnsi" w:cstheme="minorHAnsi"/>
          <w:b/>
          <w:bCs/>
          <w:sz w:val="22"/>
          <w:szCs w:val="22"/>
        </w:rPr>
        <w:t>Ime in priimek pacienta:_____________________________________</w:t>
      </w:r>
    </w:p>
    <w:p w14:paraId="710AAF83" w14:textId="77777777" w:rsidR="00387323" w:rsidRPr="00C81DE4" w:rsidRDefault="00387323" w:rsidP="001A2B8C">
      <w:pPr>
        <w:spacing w:before="24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81DE4">
        <w:rPr>
          <w:rFonts w:asciiTheme="minorHAnsi" w:hAnsiTheme="minorHAnsi" w:cstheme="minorHAnsi"/>
          <w:b/>
          <w:bCs/>
          <w:sz w:val="22"/>
          <w:szCs w:val="22"/>
        </w:rPr>
        <w:t>Datum:___________________________________________________</w:t>
      </w: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684"/>
        <w:gridCol w:w="6937"/>
        <w:gridCol w:w="567"/>
        <w:gridCol w:w="567"/>
      </w:tblGrid>
      <w:tr w:rsidR="00D133EF" w:rsidRPr="00C81DE4" w14:paraId="349690C6" w14:textId="77777777" w:rsidTr="00C02664">
        <w:trPr>
          <w:trHeight w:val="227"/>
        </w:trPr>
        <w:tc>
          <w:tcPr>
            <w:tcW w:w="684" w:type="dxa"/>
          </w:tcPr>
          <w:p w14:paraId="41FC16F9" w14:textId="77777777" w:rsidR="00D133EF" w:rsidRPr="00C81DE4" w:rsidRDefault="00D133EF" w:rsidP="00D133E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6937" w:type="dxa"/>
            <w:vAlign w:val="center"/>
          </w:tcPr>
          <w:p w14:paraId="7F0A14F6" w14:textId="77777777" w:rsidR="00D133EF" w:rsidRPr="00C81DE4" w:rsidRDefault="00D133EF" w:rsidP="00D133E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1D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VPRAŠANJE</w:t>
            </w:r>
          </w:p>
        </w:tc>
        <w:tc>
          <w:tcPr>
            <w:tcW w:w="567" w:type="dxa"/>
            <w:vAlign w:val="center"/>
          </w:tcPr>
          <w:p w14:paraId="40D31EA6" w14:textId="77777777" w:rsidR="00D133EF" w:rsidRPr="00C81DE4" w:rsidRDefault="00D133EF" w:rsidP="00D133E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1D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567" w:type="dxa"/>
          </w:tcPr>
          <w:p w14:paraId="7E4B94C0" w14:textId="77777777" w:rsidR="00D133EF" w:rsidRPr="00C81DE4" w:rsidRDefault="00D133EF" w:rsidP="00D133E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81DE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</w:t>
            </w:r>
          </w:p>
        </w:tc>
      </w:tr>
      <w:tr w:rsidR="00D133EF" w:rsidRPr="00C81DE4" w14:paraId="1B7C531F" w14:textId="77777777" w:rsidTr="00C02664">
        <w:trPr>
          <w:trHeight w:val="227"/>
        </w:trPr>
        <w:tc>
          <w:tcPr>
            <w:tcW w:w="684" w:type="dxa"/>
          </w:tcPr>
          <w:p w14:paraId="0F3CBBB2" w14:textId="77777777" w:rsidR="00D133EF" w:rsidRPr="00C81DE4" w:rsidRDefault="00D133EF" w:rsidP="00D133E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1DE4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6937" w:type="dxa"/>
            <w:vAlign w:val="center"/>
          </w:tcPr>
          <w:p w14:paraId="27F9653F" w14:textId="77777777" w:rsidR="00D133EF" w:rsidRPr="00C81DE4" w:rsidRDefault="00751400" w:rsidP="00D133EF">
            <w:pPr>
              <w:pStyle w:val="Odstavekseznama"/>
              <w:spacing w:after="0"/>
              <w:ind w:left="0"/>
              <w:rPr>
                <w:rFonts w:asciiTheme="minorHAnsi" w:hAnsiTheme="minorHAnsi" w:cstheme="minorHAnsi"/>
              </w:rPr>
            </w:pPr>
            <w:r w:rsidRPr="00C81DE4">
              <w:rPr>
                <w:rFonts w:asciiTheme="minorHAnsi" w:hAnsiTheme="minorHAnsi" w:cstheme="minorHAnsi"/>
              </w:rPr>
              <w:t>I</w:t>
            </w:r>
            <w:r w:rsidR="00D133EF" w:rsidRPr="00C81DE4">
              <w:rPr>
                <w:rFonts w:asciiTheme="minorHAnsi" w:hAnsiTheme="minorHAnsi" w:cstheme="minorHAnsi"/>
              </w:rPr>
              <w:t>mate povišano telesno temperaturo (nad 37,5º</w:t>
            </w:r>
            <w:r w:rsidR="00D133EF" w:rsidRPr="00C81DE4">
              <w:rPr>
                <w:rFonts w:asciiTheme="minorHAnsi" w:hAnsiTheme="minorHAnsi" w:cstheme="minorHAnsi"/>
                <w:bCs/>
              </w:rPr>
              <w:t xml:space="preserve"> C)</w:t>
            </w:r>
            <w:r w:rsidR="00D133EF" w:rsidRPr="00C81DE4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567" w:type="dxa"/>
            <w:vAlign w:val="center"/>
          </w:tcPr>
          <w:p w14:paraId="25ADE39A" w14:textId="77777777" w:rsidR="00D133EF" w:rsidRPr="00C81DE4" w:rsidRDefault="00D133EF" w:rsidP="00D133E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1B0149E3" w14:textId="77777777" w:rsidR="00D133EF" w:rsidRPr="00C81DE4" w:rsidRDefault="00D133EF" w:rsidP="00D133E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133EF" w:rsidRPr="00C81DE4" w14:paraId="5F2CB86C" w14:textId="77777777" w:rsidTr="00C02664">
        <w:trPr>
          <w:trHeight w:val="227"/>
        </w:trPr>
        <w:tc>
          <w:tcPr>
            <w:tcW w:w="684" w:type="dxa"/>
          </w:tcPr>
          <w:p w14:paraId="0B8D94F2" w14:textId="77777777" w:rsidR="00D133EF" w:rsidRPr="00C81DE4" w:rsidRDefault="00D133EF" w:rsidP="00D133E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1DE4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6937" w:type="dxa"/>
            <w:vAlign w:val="center"/>
          </w:tcPr>
          <w:p w14:paraId="5197C2BB" w14:textId="77777777" w:rsidR="00D133EF" w:rsidRPr="00C81DE4" w:rsidRDefault="00751400" w:rsidP="00D133EF">
            <w:pPr>
              <w:pStyle w:val="Odstavekseznama"/>
              <w:spacing w:after="0"/>
              <w:ind w:left="0"/>
              <w:rPr>
                <w:rFonts w:asciiTheme="minorHAnsi" w:hAnsiTheme="minorHAnsi" w:cstheme="minorHAnsi"/>
              </w:rPr>
            </w:pPr>
            <w:r w:rsidRPr="00C81DE4">
              <w:rPr>
                <w:rFonts w:asciiTheme="minorHAnsi" w:hAnsiTheme="minorHAnsi" w:cstheme="minorHAnsi"/>
              </w:rPr>
              <w:t>Ali ste prehlajeni?</w:t>
            </w:r>
          </w:p>
        </w:tc>
        <w:tc>
          <w:tcPr>
            <w:tcW w:w="567" w:type="dxa"/>
            <w:vAlign w:val="center"/>
          </w:tcPr>
          <w:p w14:paraId="46167053" w14:textId="77777777" w:rsidR="00D133EF" w:rsidRPr="00C81DE4" w:rsidRDefault="00D133EF" w:rsidP="00D133E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65E00BAC" w14:textId="77777777" w:rsidR="00D133EF" w:rsidRPr="00C81DE4" w:rsidRDefault="00D133EF" w:rsidP="00D133E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51400" w:rsidRPr="00C81DE4" w14:paraId="59E7F680" w14:textId="77777777" w:rsidTr="00C02664">
        <w:trPr>
          <w:trHeight w:val="227"/>
        </w:trPr>
        <w:tc>
          <w:tcPr>
            <w:tcW w:w="684" w:type="dxa"/>
          </w:tcPr>
          <w:p w14:paraId="51ABF980" w14:textId="77777777" w:rsidR="00751400" w:rsidRPr="00C81DE4" w:rsidRDefault="00751400" w:rsidP="0075140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1DE4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6937" w:type="dxa"/>
            <w:vAlign w:val="center"/>
          </w:tcPr>
          <w:p w14:paraId="4D8F7D6A" w14:textId="77777777" w:rsidR="00751400" w:rsidRPr="00C81DE4" w:rsidRDefault="00751400" w:rsidP="00751400">
            <w:pPr>
              <w:pStyle w:val="Odstavekseznama"/>
              <w:spacing w:after="0"/>
              <w:ind w:left="0"/>
              <w:rPr>
                <w:rFonts w:asciiTheme="minorHAnsi" w:hAnsiTheme="minorHAnsi" w:cstheme="minorHAnsi"/>
              </w:rPr>
            </w:pPr>
            <w:r w:rsidRPr="00C81DE4">
              <w:rPr>
                <w:rFonts w:asciiTheme="minorHAnsi" w:hAnsiTheme="minorHAnsi" w:cstheme="minorHAnsi"/>
              </w:rPr>
              <w:t>Ali kašljate?</w:t>
            </w:r>
          </w:p>
        </w:tc>
        <w:tc>
          <w:tcPr>
            <w:tcW w:w="567" w:type="dxa"/>
            <w:vAlign w:val="center"/>
          </w:tcPr>
          <w:p w14:paraId="14CB2427" w14:textId="77777777" w:rsidR="00751400" w:rsidRPr="00C81DE4" w:rsidRDefault="00751400" w:rsidP="0075140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50369B13" w14:textId="77777777" w:rsidR="00751400" w:rsidRPr="00C81DE4" w:rsidRDefault="00751400" w:rsidP="0075140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51400" w:rsidRPr="00C81DE4" w14:paraId="7BA5E5EF" w14:textId="77777777" w:rsidTr="00C02664">
        <w:trPr>
          <w:trHeight w:val="227"/>
        </w:trPr>
        <w:tc>
          <w:tcPr>
            <w:tcW w:w="684" w:type="dxa"/>
          </w:tcPr>
          <w:p w14:paraId="32E87B18" w14:textId="77777777" w:rsidR="00751400" w:rsidRPr="00C81DE4" w:rsidRDefault="00751400" w:rsidP="0075140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1DE4"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6937" w:type="dxa"/>
            <w:vAlign w:val="center"/>
          </w:tcPr>
          <w:p w14:paraId="1BC72575" w14:textId="77777777" w:rsidR="00751400" w:rsidRPr="00C81DE4" w:rsidRDefault="00751400" w:rsidP="0075140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1DE4">
              <w:rPr>
                <w:rFonts w:asciiTheme="minorHAnsi" w:hAnsiTheme="minorHAnsi" w:cstheme="minorHAnsi"/>
                <w:sz w:val="22"/>
                <w:szCs w:val="22"/>
              </w:rPr>
              <w:t>Vas boli v grlu, žrelu?</w:t>
            </w:r>
          </w:p>
        </w:tc>
        <w:tc>
          <w:tcPr>
            <w:tcW w:w="567" w:type="dxa"/>
            <w:vAlign w:val="center"/>
          </w:tcPr>
          <w:p w14:paraId="41F4B5E5" w14:textId="77777777" w:rsidR="00751400" w:rsidRPr="00C81DE4" w:rsidRDefault="00751400" w:rsidP="0075140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63F2FB77" w14:textId="77777777" w:rsidR="00751400" w:rsidRPr="00C81DE4" w:rsidRDefault="00751400" w:rsidP="0075140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51400" w:rsidRPr="00C81DE4" w14:paraId="5C79850C" w14:textId="77777777" w:rsidTr="00C02664">
        <w:trPr>
          <w:trHeight w:val="227"/>
        </w:trPr>
        <w:tc>
          <w:tcPr>
            <w:tcW w:w="684" w:type="dxa"/>
          </w:tcPr>
          <w:p w14:paraId="2672FCA2" w14:textId="77777777" w:rsidR="00751400" w:rsidRPr="00C81DE4" w:rsidRDefault="00751400" w:rsidP="0075140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1DE4">
              <w:rPr>
                <w:rFonts w:asciiTheme="minorHAnsi" w:hAnsiTheme="minorHAnsi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6937" w:type="dxa"/>
            <w:vAlign w:val="center"/>
          </w:tcPr>
          <w:p w14:paraId="2452A19A" w14:textId="77777777" w:rsidR="00751400" w:rsidRPr="00C81DE4" w:rsidRDefault="00751400" w:rsidP="00751400">
            <w:pPr>
              <w:pStyle w:val="Odstavekseznama"/>
              <w:spacing w:after="0"/>
              <w:ind w:left="0"/>
              <w:rPr>
                <w:rFonts w:asciiTheme="minorHAnsi" w:hAnsiTheme="minorHAnsi" w:cstheme="minorHAnsi"/>
              </w:rPr>
            </w:pPr>
            <w:r w:rsidRPr="00C81DE4">
              <w:rPr>
                <w:rFonts w:asciiTheme="minorHAnsi" w:hAnsiTheme="minorHAnsi" w:cstheme="minorHAnsi"/>
              </w:rPr>
              <w:t>Imate spremenjen okus ali vonj?</w:t>
            </w:r>
          </w:p>
        </w:tc>
        <w:tc>
          <w:tcPr>
            <w:tcW w:w="567" w:type="dxa"/>
            <w:vAlign w:val="center"/>
          </w:tcPr>
          <w:p w14:paraId="110E671E" w14:textId="77777777" w:rsidR="00751400" w:rsidRPr="00C81DE4" w:rsidRDefault="00751400" w:rsidP="0075140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70969907" w14:textId="77777777" w:rsidR="00751400" w:rsidRPr="00C81DE4" w:rsidRDefault="00751400" w:rsidP="0075140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51400" w:rsidRPr="00C81DE4" w14:paraId="6A92DDA9" w14:textId="77777777" w:rsidTr="00C02664">
        <w:trPr>
          <w:trHeight w:val="227"/>
        </w:trPr>
        <w:tc>
          <w:tcPr>
            <w:tcW w:w="684" w:type="dxa"/>
          </w:tcPr>
          <w:p w14:paraId="3CF1FF97" w14:textId="77777777" w:rsidR="00751400" w:rsidRPr="00C81DE4" w:rsidRDefault="00751400" w:rsidP="0075140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1DE4">
              <w:rPr>
                <w:rFonts w:asciiTheme="minorHAnsi" w:hAnsiTheme="minorHAnsi" w:cstheme="minorHAnsi"/>
                <w:bCs/>
                <w:sz w:val="22"/>
                <w:szCs w:val="22"/>
              </w:rPr>
              <w:t>6.</w:t>
            </w:r>
          </w:p>
        </w:tc>
        <w:tc>
          <w:tcPr>
            <w:tcW w:w="6937" w:type="dxa"/>
            <w:vAlign w:val="center"/>
          </w:tcPr>
          <w:p w14:paraId="2AE722B7" w14:textId="77777777" w:rsidR="00751400" w:rsidRPr="00C81DE4" w:rsidRDefault="00751400" w:rsidP="0075140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1DE4">
              <w:rPr>
                <w:rFonts w:asciiTheme="minorHAnsi" w:hAnsiTheme="minorHAnsi" w:cstheme="minorHAnsi"/>
                <w:sz w:val="22"/>
                <w:szCs w:val="22"/>
              </w:rPr>
              <w:t>Imate občutek težkega dihanja ali stiskanja v prsnem košu?</w:t>
            </w:r>
          </w:p>
        </w:tc>
        <w:tc>
          <w:tcPr>
            <w:tcW w:w="567" w:type="dxa"/>
            <w:vAlign w:val="center"/>
          </w:tcPr>
          <w:p w14:paraId="002B9EAD" w14:textId="77777777" w:rsidR="00751400" w:rsidRPr="00C81DE4" w:rsidRDefault="00751400" w:rsidP="0075140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2472FE4F" w14:textId="77777777" w:rsidR="00751400" w:rsidRPr="00C81DE4" w:rsidRDefault="00751400" w:rsidP="0075140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51400" w:rsidRPr="00C81DE4" w14:paraId="24464CAC" w14:textId="77777777" w:rsidTr="00C02664">
        <w:trPr>
          <w:trHeight w:val="227"/>
        </w:trPr>
        <w:tc>
          <w:tcPr>
            <w:tcW w:w="684" w:type="dxa"/>
          </w:tcPr>
          <w:p w14:paraId="1F4E9721" w14:textId="77777777" w:rsidR="00751400" w:rsidRPr="00C81DE4" w:rsidRDefault="00751400" w:rsidP="0075140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1DE4">
              <w:rPr>
                <w:rFonts w:asciiTheme="minorHAnsi" w:hAnsiTheme="minorHAnsi" w:cstheme="minorHAnsi"/>
                <w:bCs/>
                <w:sz w:val="22"/>
                <w:szCs w:val="22"/>
              </w:rPr>
              <w:t>7.</w:t>
            </w:r>
          </w:p>
        </w:tc>
        <w:tc>
          <w:tcPr>
            <w:tcW w:w="6937" w:type="dxa"/>
            <w:vAlign w:val="center"/>
          </w:tcPr>
          <w:p w14:paraId="250894B2" w14:textId="77777777" w:rsidR="00751400" w:rsidRPr="00C81DE4" w:rsidRDefault="00751400" w:rsidP="0075140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1DE4">
              <w:rPr>
                <w:rFonts w:asciiTheme="minorHAnsi" w:hAnsiTheme="minorHAnsi" w:cstheme="minorHAnsi"/>
                <w:bCs/>
                <w:sz w:val="22"/>
                <w:szCs w:val="22"/>
              </w:rPr>
              <w:t>Imate bolečine v mišicah?</w:t>
            </w:r>
          </w:p>
        </w:tc>
        <w:tc>
          <w:tcPr>
            <w:tcW w:w="567" w:type="dxa"/>
            <w:vAlign w:val="center"/>
          </w:tcPr>
          <w:p w14:paraId="553D43FC" w14:textId="77777777" w:rsidR="00751400" w:rsidRPr="00C81DE4" w:rsidRDefault="00751400" w:rsidP="0075140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2A65F3CA" w14:textId="77777777" w:rsidR="00751400" w:rsidRPr="00C81DE4" w:rsidRDefault="00751400" w:rsidP="0075140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51400" w:rsidRPr="00C81DE4" w14:paraId="292154AE" w14:textId="77777777" w:rsidTr="00C02664">
        <w:trPr>
          <w:trHeight w:val="227"/>
        </w:trPr>
        <w:tc>
          <w:tcPr>
            <w:tcW w:w="684" w:type="dxa"/>
          </w:tcPr>
          <w:p w14:paraId="37F8367B" w14:textId="77777777" w:rsidR="00751400" w:rsidRPr="00C81DE4" w:rsidRDefault="00751400" w:rsidP="0075140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1DE4">
              <w:rPr>
                <w:rFonts w:asciiTheme="minorHAnsi" w:hAnsiTheme="minorHAnsi" w:cstheme="minorHAnsi"/>
                <w:bCs/>
                <w:sz w:val="22"/>
                <w:szCs w:val="22"/>
              </w:rPr>
              <w:t>8.</w:t>
            </w:r>
          </w:p>
        </w:tc>
        <w:tc>
          <w:tcPr>
            <w:tcW w:w="6937" w:type="dxa"/>
            <w:vAlign w:val="center"/>
          </w:tcPr>
          <w:p w14:paraId="484ED7E9" w14:textId="77777777" w:rsidR="00751400" w:rsidRPr="00C81DE4" w:rsidRDefault="00751400" w:rsidP="00751400">
            <w:pPr>
              <w:pStyle w:val="Odstavekseznama"/>
              <w:spacing w:after="0"/>
              <w:ind w:left="0"/>
              <w:rPr>
                <w:rFonts w:asciiTheme="minorHAnsi" w:hAnsiTheme="minorHAnsi" w:cstheme="minorHAnsi"/>
              </w:rPr>
            </w:pPr>
            <w:r w:rsidRPr="00C81DE4">
              <w:rPr>
                <w:rFonts w:asciiTheme="minorHAnsi" w:hAnsiTheme="minorHAnsi" w:cstheme="minorHAnsi"/>
              </w:rPr>
              <w:t>Imate prebavne težave (drisko ali bruhanje)?</w:t>
            </w:r>
          </w:p>
        </w:tc>
        <w:tc>
          <w:tcPr>
            <w:tcW w:w="567" w:type="dxa"/>
            <w:vAlign w:val="center"/>
          </w:tcPr>
          <w:p w14:paraId="13BDED93" w14:textId="77777777" w:rsidR="00751400" w:rsidRPr="00C81DE4" w:rsidRDefault="00751400" w:rsidP="0075140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784FD167" w14:textId="77777777" w:rsidR="00751400" w:rsidRPr="00C81DE4" w:rsidRDefault="00751400" w:rsidP="0075140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51400" w:rsidRPr="00C81DE4" w14:paraId="509E9B7D" w14:textId="77777777" w:rsidTr="00C02664">
        <w:trPr>
          <w:trHeight w:val="227"/>
        </w:trPr>
        <w:tc>
          <w:tcPr>
            <w:tcW w:w="684" w:type="dxa"/>
          </w:tcPr>
          <w:p w14:paraId="7EBA5F37" w14:textId="77777777" w:rsidR="00751400" w:rsidRPr="00C81DE4" w:rsidRDefault="00751400" w:rsidP="0075140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1DE4">
              <w:rPr>
                <w:rFonts w:asciiTheme="minorHAnsi" w:hAnsiTheme="minorHAnsi" w:cstheme="minorHAnsi"/>
                <w:bCs/>
                <w:sz w:val="22"/>
                <w:szCs w:val="22"/>
              </w:rPr>
              <w:t>9.</w:t>
            </w:r>
          </w:p>
        </w:tc>
        <w:tc>
          <w:tcPr>
            <w:tcW w:w="6937" w:type="dxa"/>
            <w:vAlign w:val="center"/>
          </w:tcPr>
          <w:p w14:paraId="4EE3B02C" w14:textId="77777777" w:rsidR="00751400" w:rsidRPr="00C81DE4" w:rsidRDefault="00751400" w:rsidP="0075140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1DE4">
              <w:rPr>
                <w:rFonts w:asciiTheme="minorHAnsi" w:hAnsiTheme="minorHAnsi" w:cstheme="minorHAnsi"/>
                <w:bCs/>
                <w:sz w:val="22"/>
                <w:szCs w:val="22"/>
              </w:rPr>
              <w:t>Ima kdo drug doma ali v službi takšne težave?</w:t>
            </w:r>
          </w:p>
        </w:tc>
        <w:tc>
          <w:tcPr>
            <w:tcW w:w="567" w:type="dxa"/>
            <w:vAlign w:val="center"/>
          </w:tcPr>
          <w:p w14:paraId="0FEA771B" w14:textId="77777777" w:rsidR="00751400" w:rsidRPr="00C81DE4" w:rsidRDefault="00751400" w:rsidP="0075140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30E80899" w14:textId="77777777" w:rsidR="00751400" w:rsidRPr="00C81DE4" w:rsidRDefault="00751400" w:rsidP="0075140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51400" w:rsidRPr="00C81DE4" w14:paraId="648490C4" w14:textId="77777777" w:rsidTr="00C02664">
        <w:trPr>
          <w:trHeight w:val="227"/>
        </w:trPr>
        <w:tc>
          <w:tcPr>
            <w:tcW w:w="684" w:type="dxa"/>
          </w:tcPr>
          <w:p w14:paraId="6FBFF64E" w14:textId="77777777" w:rsidR="00751400" w:rsidRPr="00C81DE4" w:rsidRDefault="00751400" w:rsidP="0075140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1DE4">
              <w:rPr>
                <w:rFonts w:asciiTheme="minorHAnsi" w:hAnsiTheme="minorHAnsi" w:cstheme="minorHAnsi"/>
                <w:bCs/>
                <w:sz w:val="22"/>
                <w:szCs w:val="22"/>
              </w:rPr>
              <w:t>10.</w:t>
            </w:r>
          </w:p>
        </w:tc>
        <w:tc>
          <w:tcPr>
            <w:tcW w:w="6937" w:type="dxa"/>
            <w:vAlign w:val="center"/>
          </w:tcPr>
          <w:p w14:paraId="3258FDC1" w14:textId="685F6DA8" w:rsidR="00751400" w:rsidRPr="00C81DE4" w:rsidRDefault="00751400" w:rsidP="00751400">
            <w:pPr>
              <w:pStyle w:val="Odstavekseznama"/>
              <w:spacing w:after="0"/>
              <w:ind w:left="0"/>
              <w:rPr>
                <w:rFonts w:asciiTheme="minorHAnsi" w:hAnsiTheme="minorHAnsi" w:cstheme="minorHAnsi"/>
              </w:rPr>
            </w:pPr>
            <w:r w:rsidRPr="00C81DE4">
              <w:rPr>
                <w:rFonts w:asciiTheme="minorHAnsi" w:hAnsiTheme="minorHAnsi" w:cstheme="minorHAnsi"/>
              </w:rPr>
              <w:t xml:space="preserve">Ste imeli morda pozitiven bris na </w:t>
            </w:r>
            <w:r w:rsidR="00FF735B" w:rsidRPr="00C81DE4">
              <w:rPr>
                <w:rFonts w:asciiTheme="minorHAnsi" w:hAnsiTheme="minorHAnsi" w:cstheme="minorHAnsi"/>
              </w:rPr>
              <w:t>COVID-19</w:t>
            </w:r>
            <w:r w:rsidRPr="00C81DE4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567" w:type="dxa"/>
            <w:vAlign w:val="center"/>
          </w:tcPr>
          <w:p w14:paraId="1B0BB2DA" w14:textId="77777777" w:rsidR="00751400" w:rsidRPr="00C81DE4" w:rsidRDefault="00751400" w:rsidP="0075140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2AD91197" w14:textId="77777777" w:rsidR="00751400" w:rsidRPr="00C81DE4" w:rsidRDefault="00751400" w:rsidP="0075140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51400" w:rsidRPr="00C81DE4" w14:paraId="7A17B329" w14:textId="77777777" w:rsidTr="00C02664">
        <w:trPr>
          <w:trHeight w:val="227"/>
        </w:trPr>
        <w:tc>
          <w:tcPr>
            <w:tcW w:w="684" w:type="dxa"/>
          </w:tcPr>
          <w:p w14:paraId="4CB290E9" w14:textId="77777777" w:rsidR="00751400" w:rsidRPr="00C81DE4" w:rsidRDefault="00751400" w:rsidP="0075140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1DE4">
              <w:rPr>
                <w:rFonts w:asciiTheme="minorHAnsi" w:hAnsiTheme="minorHAnsi" w:cstheme="minorHAnsi"/>
                <w:bCs/>
                <w:sz w:val="22"/>
                <w:szCs w:val="22"/>
              </w:rPr>
              <w:t>11.</w:t>
            </w:r>
          </w:p>
        </w:tc>
        <w:tc>
          <w:tcPr>
            <w:tcW w:w="6937" w:type="dxa"/>
            <w:vAlign w:val="center"/>
          </w:tcPr>
          <w:p w14:paraId="796E0F16" w14:textId="2557FEF4" w:rsidR="00751400" w:rsidRPr="00C81DE4" w:rsidRDefault="00751400" w:rsidP="00751400">
            <w:pPr>
              <w:pStyle w:val="Odstavekseznama"/>
              <w:spacing w:after="0"/>
              <w:ind w:left="0"/>
              <w:rPr>
                <w:rFonts w:asciiTheme="minorHAnsi" w:hAnsiTheme="minorHAnsi" w:cstheme="minorHAnsi"/>
              </w:rPr>
            </w:pPr>
            <w:r w:rsidRPr="00C81DE4">
              <w:rPr>
                <w:rFonts w:asciiTheme="minorHAnsi" w:hAnsiTheme="minorHAnsi" w:cstheme="minorHAnsi"/>
              </w:rPr>
              <w:t xml:space="preserve">Ste bili v stiku </w:t>
            </w:r>
            <w:r w:rsidR="00FF735B" w:rsidRPr="00C81DE4">
              <w:rPr>
                <w:rFonts w:asciiTheme="minorHAnsi" w:hAnsiTheme="minorHAnsi" w:cstheme="minorHAnsi"/>
              </w:rPr>
              <w:t>z osebo, ki je okužena s COVID-19</w:t>
            </w:r>
            <w:r w:rsidRPr="00C81DE4">
              <w:rPr>
                <w:rFonts w:asciiTheme="minorHAnsi" w:hAnsiTheme="minorHAnsi" w:cstheme="minorHAnsi"/>
              </w:rPr>
              <w:t xml:space="preserve"> (oboleli svojci, sostanovalci</w:t>
            </w:r>
            <w:r w:rsidR="00FF735B" w:rsidRPr="00C81DE4">
              <w:rPr>
                <w:rFonts w:asciiTheme="minorHAnsi" w:hAnsiTheme="minorHAnsi" w:cstheme="minorHAnsi"/>
              </w:rPr>
              <w:t>, sodelavci</w:t>
            </w:r>
            <w:r w:rsidRPr="00C81DE4">
              <w:rPr>
                <w:rFonts w:asciiTheme="minorHAnsi" w:hAnsiTheme="minorHAnsi" w:cstheme="minorHAnsi"/>
              </w:rPr>
              <w:t>)?</w:t>
            </w:r>
          </w:p>
        </w:tc>
        <w:tc>
          <w:tcPr>
            <w:tcW w:w="567" w:type="dxa"/>
            <w:vAlign w:val="center"/>
          </w:tcPr>
          <w:p w14:paraId="0E45B409" w14:textId="77777777" w:rsidR="00751400" w:rsidRPr="00C81DE4" w:rsidRDefault="00751400" w:rsidP="0075140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23186642" w14:textId="77777777" w:rsidR="00751400" w:rsidRPr="00C81DE4" w:rsidRDefault="00751400" w:rsidP="0075140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735B" w:rsidRPr="00C81DE4" w14:paraId="41147087" w14:textId="77777777" w:rsidTr="00C02664">
        <w:trPr>
          <w:trHeight w:val="227"/>
        </w:trPr>
        <w:tc>
          <w:tcPr>
            <w:tcW w:w="684" w:type="dxa"/>
          </w:tcPr>
          <w:p w14:paraId="264F8DDE" w14:textId="4C8D31C1" w:rsidR="00FF735B" w:rsidRPr="00C81DE4" w:rsidRDefault="00FF735B" w:rsidP="0075140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1DE4">
              <w:rPr>
                <w:rFonts w:asciiTheme="minorHAnsi" w:hAnsiTheme="minorHAnsi" w:cstheme="minorHAnsi"/>
                <w:bCs/>
                <w:sz w:val="22"/>
                <w:szCs w:val="22"/>
              </w:rPr>
              <w:t>11.a</w:t>
            </w:r>
          </w:p>
        </w:tc>
        <w:tc>
          <w:tcPr>
            <w:tcW w:w="6937" w:type="dxa"/>
            <w:vAlign w:val="center"/>
          </w:tcPr>
          <w:p w14:paraId="55025457" w14:textId="7E47E985" w:rsidR="00FF735B" w:rsidRPr="00C81DE4" w:rsidRDefault="00FF735B" w:rsidP="00751400">
            <w:pPr>
              <w:pStyle w:val="Odstavekseznama"/>
              <w:spacing w:after="0"/>
              <w:ind w:left="0"/>
              <w:rPr>
                <w:rFonts w:asciiTheme="minorHAnsi" w:hAnsiTheme="minorHAnsi" w:cstheme="minorHAnsi"/>
              </w:rPr>
            </w:pPr>
            <w:r w:rsidRPr="00C81DE4">
              <w:rPr>
                <w:rFonts w:asciiTheme="minorHAnsi" w:hAnsiTheme="minorHAnsi" w:cstheme="minorHAnsi"/>
              </w:rPr>
              <w:t>Ste bili v stiku s potencialno okuženo osebo (oboleli svojci, sostanovalci ali sodelavci)?</w:t>
            </w:r>
          </w:p>
        </w:tc>
        <w:tc>
          <w:tcPr>
            <w:tcW w:w="567" w:type="dxa"/>
            <w:vAlign w:val="center"/>
          </w:tcPr>
          <w:p w14:paraId="556A6D83" w14:textId="77777777" w:rsidR="00FF735B" w:rsidRPr="00C81DE4" w:rsidRDefault="00FF735B" w:rsidP="0075140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6EF8279C" w14:textId="77777777" w:rsidR="00FF735B" w:rsidRPr="00C81DE4" w:rsidRDefault="00FF735B" w:rsidP="0075140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02664" w:rsidRPr="00C81DE4" w14:paraId="5E45DF5E" w14:textId="77777777" w:rsidTr="00C02664">
        <w:trPr>
          <w:trHeight w:val="227"/>
        </w:trPr>
        <w:tc>
          <w:tcPr>
            <w:tcW w:w="684" w:type="dxa"/>
          </w:tcPr>
          <w:p w14:paraId="7A412D25" w14:textId="77777777" w:rsidR="00C02664" w:rsidRPr="00C81DE4" w:rsidRDefault="00C02664" w:rsidP="0075140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1DE4">
              <w:rPr>
                <w:rFonts w:asciiTheme="minorHAnsi" w:hAnsiTheme="minorHAnsi" w:cstheme="minorHAnsi"/>
                <w:bCs/>
                <w:sz w:val="22"/>
                <w:szCs w:val="22"/>
              </w:rPr>
              <w:t>12.</w:t>
            </w:r>
          </w:p>
        </w:tc>
        <w:tc>
          <w:tcPr>
            <w:tcW w:w="6937" w:type="dxa"/>
            <w:vAlign w:val="center"/>
          </w:tcPr>
          <w:p w14:paraId="316DCB05" w14:textId="77777777" w:rsidR="00C02664" w:rsidRPr="00C81DE4" w:rsidRDefault="00C02664" w:rsidP="00751400">
            <w:pPr>
              <w:pStyle w:val="Odstavekseznama"/>
              <w:spacing w:after="0"/>
              <w:ind w:left="0"/>
              <w:rPr>
                <w:rFonts w:asciiTheme="minorHAnsi" w:hAnsiTheme="minorHAnsi" w:cstheme="minorHAnsi"/>
              </w:rPr>
            </w:pPr>
            <w:r w:rsidRPr="00C81DE4">
              <w:rPr>
                <w:rFonts w:asciiTheme="minorHAnsi" w:hAnsiTheme="minorHAnsi" w:cstheme="minorHAnsi"/>
              </w:rPr>
              <w:t>Ali ste bili v zadnjih 14 dneh v tujini?</w:t>
            </w:r>
          </w:p>
        </w:tc>
        <w:tc>
          <w:tcPr>
            <w:tcW w:w="567" w:type="dxa"/>
            <w:vAlign w:val="center"/>
          </w:tcPr>
          <w:p w14:paraId="5C124BEB" w14:textId="77777777" w:rsidR="00C02664" w:rsidRPr="00C81DE4" w:rsidRDefault="00C02664" w:rsidP="0075140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44F74CB0" w14:textId="77777777" w:rsidR="00C02664" w:rsidRPr="00C81DE4" w:rsidRDefault="00C02664" w:rsidP="0075140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02664" w:rsidRPr="00C81DE4" w14:paraId="74647642" w14:textId="77777777" w:rsidTr="00C02664">
        <w:trPr>
          <w:trHeight w:val="227"/>
        </w:trPr>
        <w:tc>
          <w:tcPr>
            <w:tcW w:w="684" w:type="dxa"/>
          </w:tcPr>
          <w:p w14:paraId="3996F469" w14:textId="1423799B" w:rsidR="00C02664" w:rsidRPr="00C81DE4" w:rsidRDefault="00C02664" w:rsidP="0075140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81DE4">
              <w:rPr>
                <w:rFonts w:asciiTheme="minorHAnsi" w:hAnsiTheme="minorHAnsi" w:cstheme="minorHAnsi"/>
                <w:bCs/>
                <w:sz w:val="22"/>
                <w:szCs w:val="22"/>
              </w:rPr>
              <w:t>12</w:t>
            </w:r>
            <w:r w:rsidR="00C81DE4">
              <w:rPr>
                <w:rFonts w:asciiTheme="minorHAnsi" w:hAnsiTheme="minorHAnsi" w:cstheme="minorHAnsi"/>
                <w:bCs/>
                <w:sz w:val="22"/>
                <w:szCs w:val="22"/>
              </w:rPr>
              <w:t>.a</w:t>
            </w:r>
          </w:p>
        </w:tc>
        <w:tc>
          <w:tcPr>
            <w:tcW w:w="6937" w:type="dxa"/>
            <w:vAlign w:val="center"/>
          </w:tcPr>
          <w:p w14:paraId="6F2B431F" w14:textId="77777777" w:rsidR="00C02664" w:rsidRPr="00C81DE4" w:rsidRDefault="00C02664" w:rsidP="00751400">
            <w:pPr>
              <w:pStyle w:val="Odstavekseznama"/>
              <w:spacing w:after="0"/>
              <w:ind w:left="0"/>
              <w:rPr>
                <w:rFonts w:asciiTheme="minorHAnsi" w:hAnsiTheme="minorHAnsi" w:cstheme="minorHAnsi"/>
              </w:rPr>
            </w:pPr>
            <w:r w:rsidRPr="00C81DE4">
              <w:rPr>
                <w:rFonts w:asciiTheme="minorHAnsi" w:hAnsiTheme="minorHAnsi" w:cstheme="minorHAnsi"/>
              </w:rPr>
              <w:t>V kolikor je odgovor DA, kje? __________________________</w:t>
            </w:r>
          </w:p>
        </w:tc>
        <w:tc>
          <w:tcPr>
            <w:tcW w:w="567" w:type="dxa"/>
            <w:vAlign w:val="center"/>
          </w:tcPr>
          <w:p w14:paraId="69BAFA70" w14:textId="77777777" w:rsidR="00C02664" w:rsidRPr="00C81DE4" w:rsidRDefault="00C02664" w:rsidP="0075140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45269665" w14:textId="77777777" w:rsidR="00C02664" w:rsidRPr="00C81DE4" w:rsidRDefault="00C02664" w:rsidP="0075140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D19AC73" w14:textId="77777777" w:rsidR="004272FD" w:rsidRPr="00C81DE4" w:rsidRDefault="004272FD" w:rsidP="00634419">
      <w:p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CF995F6" w14:textId="3E26B6CA" w:rsidR="004272FD" w:rsidRPr="00C81DE4" w:rsidRDefault="008E4CBE" w:rsidP="00FF735B">
      <w:p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C81DE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V </w:t>
      </w:r>
      <w:r w:rsidR="00B83441" w:rsidRPr="00C81DE4">
        <w:rPr>
          <w:rFonts w:asciiTheme="minorHAnsi" w:hAnsiTheme="minorHAnsi" w:cstheme="minorHAnsi"/>
          <w:b/>
          <w:bCs/>
          <w:sz w:val="22"/>
          <w:szCs w:val="22"/>
          <w:u w:val="single"/>
        </w:rPr>
        <w:t>kolikor ste na katerokoli vprašanje odgovorili pozitivno</w:t>
      </w:r>
      <w:r w:rsidR="00062446" w:rsidRPr="00C81DE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, </w:t>
      </w:r>
      <w:r w:rsidR="00B83441" w:rsidRPr="00C81DE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se </w:t>
      </w:r>
      <w:r w:rsidR="00051A43" w:rsidRPr="00C81DE4">
        <w:rPr>
          <w:rFonts w:asciiTheme="minorHAnsi" w:hAnsiTheme="minorHAnsi" w:cstheme="minorHAnsi"/>
          <w:b/>
          <w:bCs/>
          <w:sz w:val="22"/>
          <w:szCs w:val="22"/>
          <w:u w:val="single"/>
        </w:rPr>
        <w:t>PRED OBRAVNAVO</w:t>
      </w:r>
      <w:r w:rsidR="00634419" w:rsidRPr="00C81DE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NAJPREJ</w:t>
      </w:r>
      <w:r w:rsidR="00B83441" w:rsidRPr="00C81DE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posvetujte z osebnim zdravnikom oziroma ambulanto </w:t>
      </w:r>
      <w:r w:rsidR="00C02664" w:rsidRPr="00C81DE4">
        <w:rPr>
          <w:rFonts w:asciiTheme="minorHAnsi" w:hAnsiTheme="minorHAnsi" w:cstheme="minorHAnsi"/>
          <w:b/>
          <w:bCs/>
          <w:sz w:val="22"/>
          <w:szCs w:val="22"/>
          <w:u w:val="single"/>
        </w:rPr>
        <w:t>PO TELEFONU</w:t>
      </w:r>
      <w:r w:rsidR="008C36A9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</w:p>
    <w:p w14:paraId="3DFAE492" w14:textId="49919FAC" w:rsidR="00C02664" w:rsidRPr="00C81DE4" w:rsidRDefault="00FF735B" w:rsidP="00FF735B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C81DE4">
        <w:rPr>
          <w:rFonts w:asciiTheme="minorHAnsi" w:hAnsiTheme="minorHAnsi" w:cstheme="minorHAnsi"/>
          <w:sz w:val="22"/>
          <w:szCs w:val="22"/>
        </w:rPr>
        <w:t>Kot stik z okuženo osebo se ne šteje stika zdravstvenih delavcev v ustrezni osebni varovalni operi z okuženimi ali potencialno okuženimi pacienti pri izvajanju zdravstvene dejavnosti.</w:t>
      </w:r>
    </w:p>
    <w:p w14:paraId="5D1F8596" w14:textId="77777777" w:rsidR="00C02664" w:rsidRPr="00C81DE4" w:rsidRDefault="00C02664" w:rsidP="00C02664">
      <w:pPr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81DE4">
        <w:rPr>
          <w:rFonts w:asciiTheme="minorHAnsi" w:hAnsiTheme="minorHAnsi" w:cstheme="minorHAnsi"/>
          <w:b/>
          <w:bCs/>
          <w:sz w:val="22"/>
          <w:szCs w:val="22"/>
        </w:rPr>
        <w:t>Potrjujem, da sem seznanjen/-a, da:</w:t>
      </w:r>
    </w:p>
    <w:p w14:paraId="05D345D8" w14:textId="6080E7FB" w:rsidR="00FF735B" w:rsidRPr="00C81DE4" w:rsidRDefault="00C02664" w:rsidP="00FF735B">
      <w:pPr>
        <w:pStyle w:val="Odstavekseznama"/>
        <w:numPr>
          <w:ilvl w:val="0"/>
          <w:numId w:val="49"/>
        </w:numPr>
        <w:spacing w:after="240"/>
        <w:rPr>
          <w:rFonts w:asciiTheme="minorHAnsi" w:hAnsiTheme="minorHAnsi" w:cstheme="minorHAnsi"/>
          <w:bCs/>
        </w:rPr>
      </w:pPr>
      <w:r w:rsidRPr="00C81DE4">
        <w:rPr>
          <w:rFonts w:asciiTheme="minorHAnsi" w:hAnsiTheme="minorHAnsi" w:cstheme="minorHAnsi"/>
          <w:bCs/>
        </w:rPr>
        <w:t xml:space="preserve">sem </w:t>
      </w:r>
      <w:r w:rsidR="00FF735B" w:rsidRPr="00C81DE4">
        <w:rPr>
          <w:rFonts w:asciiTheme="minorHAnsi" w:hAnsiTheme="minorHAnsi" w:cstheme="minorHAnsi"/>
          <w:bCs/>
        </w:rPr>
        <w:t xml:space="preserve">zavezan/a </w:t>
      </w:r>
      <w:r w:rsidRPr="00C81DE4">
        <w:rPr>
          <w:rFonts w:asciiTheme="minorHAnsi" w:hAnsiTheme="minorHAnsi" w:cstheme="minorHAnsi"/>
          <w:bCs/>
        </w:rPr>
        <w:t>dati pristojnemu zdravniku in drugim pristojnim zdravstvenim delavcem oz. zdravstvenim sodelavcem v</w:t>
      </w:r>
      <w:r w:rsidR="0047777E" w:rsidRPr="00C81DE4">
        <w:rPr>
          <w:rFonts w:asciiTheme="minorHAnsi" w:hAnsiTheme="minorHAnsi" w:cstheme="minorHAnsi"/>
          <w:bCs/>
        </w:rPr>
        <w:t>se potrebne in resnične podatke v</w:t>
      </w:r>
      <w:r w:rsidRPr="00C81DE4">
        <w:rPr>
          <w:rFonts w:asciiTheme="minorHAnsi" w:hAnsiTheme="minorHAnsi" w:cstheme="minorHAnsi"/>
          <w:bCs/>
        </w:rPr>
        <w:t xml:space="preserve"> zvezi s svojim zdravstvenim stanjem</w:t>
      </w:r>
    </w:p>
    <w:p w14:paraId="1452C229" w14:textId="30CDD961" w:rsidR="00C81DE4" w:rsidRPr="00C81DE4" w:rsidRDefault="00FF735B" w:rsidP="00C81DE4">
      <w:pPr>
        <w:pStyle w:val="Odstavekseznama"/>
        <w:numPr>
          <w:ilvl w:val="0"/>
          <w:numId w:val="49"/>
        </w:numPr>
        <w:spacing w:after="240"/>
        <w:jc w:val="both"/>
        <w:rPr>
          <w:rFonts w:asciiTheme="minorHAnsi" w:hAnsiTheme="minorHAnsi" w:cstheme="minorHAnsi"/>
          <w:bCs/>
        </w:rPr>
      </w:pPr>
      <w:r w:rsidRPr="00C81DE4">
        <w:rPr>
          <w:rFonts w:asciiTheme="minorHAnsi" w:hAnsiTheme="minorHAnsi" w:cstheme="minorHAnsi"/>
          <w:color w:val="000000"/>
          <w:lang w:eastAsia="sl-SI"/>
        </w:rPr>
        <w:t>57. člen Zakona o nalezljivih bolezni</w:t>
      </w:r>
      <w:r w:rsidR="00C81DE4">
        <w:rPr>
          <w:rFonts w:asciiTheme="minorHAnsi" w:hAnsiTheme="minorHAnsi" w:cstheme="minorHAnsi"/>
          <w:color w:val="000000"/>
          <w:lang w:eastAsia="sl-SI"/>
        </w:rPr>
        <w:t xml:space="preserve"> za</w:t>
      </w:r>
      <w:r w:rsidRPr="00C81DE4">
        <w:rPr>
          <w:rFonts w:asciiTheme="minorHAnsi" w:hAnsiTheme="minorHAnsi" w:cstheme="minorHAnsi"/>
          <w:color w:val="000000"/>
          <w:lang w:eastAsia="sl-SI"/>
        </w:rPr>
        <w:t xml:space="preserve"> </w:t>
      </w:r>
      <w:r w:rsidR="00C81DE4">
        <w:rPr>
          <w:rFonts w:asciiTheme="minorHAnsi" w:hAnsiTheme="minorHAnsi" w:cstheme="minorHAnsi"/>
          <w:color w:val="000000"/>
          <w:lang w:eastAsia="sl-SI"/>
        </w:rPr>
        <w:t>kršitev ukrepa osamitve ali ukrepa karantene določa globo v višini 400 do 4000 evrov,</w:t>
      </w:r>
    </w:p>
    <w:p w14:paraId="54DB8E17" w14:textId="48AB7646" w:rsidR="00C02664" w:rsidRPr="00C81DE4" w:rsidRDefault="00C81DE4" w:rsidP="000A609B">
      <w:pPr>
        <w:pStyle w:val="Odstavekseznama"/>
        <w:numPr>
          <w:ilvl w:val="0"/>
          <w:numId w:val="49"/>
        </w:numPr>
        <w:spacing w:after="24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color w:val="000000"/>
          <w:lang w:eastAsia="sl-SI"/>
        </w:rPr>
        <w:t>177. člen Kazenskega zakonika v primeru kršitve predpisov ali odredb,</w:t>
      </w:r>
      <w:r>
        <w:rPr>
          <w:i/>
          <w:iCs/>
          <w:lang w:val="x-none"/>
        </w:rPr>
        <w:t xml:space="preserve"> </w:t>
      </w:r>
      <w:r w:rsidRPr="00C81DE4">
        <w:rPr>
          <w:lang w:val="x-none"/>
        </w:rPr>
        <w:t>s katerimi pristojni organ odredi pregled, razkuženje, izločitev bolnikov ali kakšne druge ukrepe za zatiranje ali preprečevanje nalezljivih bolezni pri ljudeh</w:t>
      </w:r>
      <w:r>
        <w:t>,</w:t>
      </w:r>
      <w:r w:rsidRPr="00C81DE4">
        <w:rPr>
          <w:lang w:val="x-none"/>
        </w:rPr>
        <w:t xml:space="preserve"> </w:t>
      </w:r>
      <w:r>
        <w:t xml:space="preserve">določa </w:t>
      </w:r>
      <w:r w:rsidRPr="00C81DE4">
        <w:rPr>
          <w:lang w:val="x-none"/>
        </w:rPr>
        <w:t>denarno</w:t>
      </w:r>
      <w:r>
        <w:t xml:space="preserve"> ali zaporno</w:t>
      </w:r>
      <w:r w:rsidRPr="00C81DE4">
        <w:rPr>
          <w:lang w:val="x-none"/>
        </w:rPr>
        <w:t xml:space="preserve"> kaz</w:t>
      </w:r>
      <w:r>
        <w:t>en, če kršitelj</w:t>
      </w:r>
      <w:r w:rsidRPr="00C81DE4">
        <w:rPr>
          <w:lang w:val="x-none"/>
        </w:rPr>
        <w:t xml:space="preserve"> </w:t>
      </w:r>
      <w:r>
        <w:t xml:space="preserve">s svojim ravnanjem </w:t>
      </w:r>
      <w:r w:rsidRPr="00C81DE4">
        <w:rPr>
          <w:lang w:val="x-none"/>
        </w:rPr>
        <w:t>povzroči, da se nalezljiva bolezen razširi</w:t>
      </w:r>
      <w:r>
        <w:t>.</w:t>
      </w:r>
    </w:p>
    <w:p w14:paraId="05E6F4DB" w14:textId="77777777" w:rsidR="008B0D0A" w:rsidRPr="00C81DE4" w:rsidRDefault="001A2B8C" w:rsidP="008B0D0A">
      <w:pPr>
        <w:spacing w:before="24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81DE4">
        <w:rPr>
          <w:rFonts w:asciiTheme="minorHAnsi" w:hAnsiTheme="minorHAnsi" w:cstheme="minorHAnsi"/>
          <w:b/>
          <w:bCs/>
          <w:sz w:val="22"/>
          <w:szCs w:val="22"/>
        </w:rPr>
        <w:t xml:space="preserve">S podpisom potrjujem resničnost </w:t>
      </w:r>
      <w:r w:rsidR="00DB4C4C" w:rsidRPr="00C81DE4">
        <w:rPr>
          <w:rFonts w:asciiTheme="minorHAnsi" w:hAnsiTheme="minorHAnsi" w:cstheme="minorHAnsi"/>
          <w:b/>
          <w:bCs/>
          <w:sz w:val="22"/>
          <w:szCs w:val="22"/>
        </w:rPr>
        <w:t>vseh navedb</w:t>
      </w:r>
      <w:r w:rsidRPr="00C81DE4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8B0D0A" w:rsidRPr="00C81DE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84C29A3" w14:textId="77777777" w:rsidR="001A2B8C" w:rsidRPr="00C81DE4" w:rsidRDefault="001A2B8C" w:rsidP="008B0D0A">
      <w:pPr>
        <w:spacing w:before="240"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C81DE4">
        <w:rPr>
          <w:rFonts w:asciiTheme="minorHAnsi" w:hAnsiTheme="minorHAnsi" w:cstheme="minorHAnsi"/>
          <w:b/>
          <w:bCs/>
          <w:sz w:val="22"/>
          <w:szCs w:val="22"/>
        </w:rPr>
        <w:t xml:space="preserve">__________________________________________________  </w:t>
      </w:r>
    </w:p>
    <w:p w14:paraId="50D6B911" w14:textId="77777777" w:rsidR="00C02664" w:rsidRPr="00C81DE4" w:rsidRDefault="00C02664" w:rsidP="008B0D0A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sl-SI"/>
        </w:rPr>
      </w:pPr>
    </w:p>
    <w:sectPr w:rsidR="00C02664" w:rsidRPr="00C81DE4" w:rsidSect="006639E9">
      <w:headerReference w:type="default" r:id="rId8"/>
      <w:headerReference w:type="first" r:id="rId9"/>
      <w:pgSz w:w="11900" w:h="16840" w:code="9"/>
      <w:pgMar w:top="1701" w:right="1701" w:bottom="851" w:left="1701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FE9C5F" w14:textId="77777777" w:rsidR="00912BC0" w:rsidRDefault="00912BC0">
      <w:r>
        <w:separator/>
      </w:r>
    </w:p>
  </w:endnote>
  <w:endnote w:type="continuationSeparator" w:id="0">
    <w:p w14:paraId="5FD61F80" w14:textId="77777777" w:rsidR="00912BC0" w:rsidRDefault="0091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E08DE" w14:textId="77777777" w:rsidR="00912BC0" w:rsidRDefault="00912BC0">
      <w:r>
        <w:separator/>
      </w:r>
    </w:p>
  </w:footnote>
  <w:footnote w:type="continuationSeparator" w:id="0">
    <w:p w14:paraId="3639AB90" w14:textId="77777777" w:rsidR="00912BC0" w:rsidRDefault="00912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D576F" w14:textId="77777777" w:rsidR="00CF6D6B" w:rsidRPr="00110CBD" w:rsidRDefault="00CF6D6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D90C2" w14:textId="396D7F34" w:rsidR="00CF6D6B" w:rsidRPr="008F3500" w:rsidRDefault="00CF6D6B" w:rsidP="00FF735B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04EFD"/>
    <w:multiLevelType w:val="hybridMultilevel"/>
    <w:tmpl w:val="351AB6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88801160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24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3DB0"/>
    <w:multiLevelType w:val="hybridMultilevel"/>
    <w:tmpl w:val="D25A3F7C"/>
    <w:lvl w:ilvl="0" w:tplc="5ECE92A2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663976"/>
    <w:multiLevelType w:val="hybridMultilevel"/>
    <w:tmpl w:val="24B6E5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2B358B"/>
    <w:multiLevelType w:val="hybridMultilevel"/>
    <w:tmpl w:val="A9603F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46D87"/>
    <w:multiLevelType w:val="hybridMultilevel"/>
    <w:tmpl w:val="67D824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70635"/>
    <w:multiLevelType w:val="hybridMultilevel"/>
    <w:tmpl w:val="BD6684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97105C"/>
    <w:multiLevelType w:val="hybridMultilevel"/>
    <w:tmpl w:val="B84E2482"/>
    <w:lvl w:ilvl="0" w:tplc="0424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C4177"/>
    <w:multiLevelType w:val="hybridMultilevel"/>
    <w:tmpl w:val="45CAC214"/>
    <w:lvl w:ilvl="0" w:tplc="5AA00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B4FB1"/>
    <w:multiLevelType w:val="hybridMultilevel"/>
    <w:tmpl w:val="F94A3CFA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7239A7"/>
    <w:multiLevelType w:val="hybridMultilevel"/>
    <w:tmpl w:val="D47AD454"/>
    <w:lvl w:ilvl="0" w:tplc="F83837D8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E6155"/>
    <w:multiLevelType w:val="hybridMultilevel"/>
    <w:tmpl w:val="E0F4A398"/>
    <w:lvl w:ilvl="0" w:tplc="D060923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36B5D9F"/>
    <w:multiLevelType w:val="hybridMultilevel"/>
    <w:tmpl w:val="D27C97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86BA3"/>
    <w:multiLevelType w:val="hybridMultilevel"/>
    <w:tmpl w:val="396A16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719C5"/>
    <w:multiLevelType w:val="hybridMultilevel"/>
    <w:tmpl w:val="A4D62E7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B0648D"/>
    <w:multiLevelType w:val="hybridMultilevel"/>
    <w:tmpl w:val="EB886BCA"/>
    <w:lvl w:ilvl="0" w:tplc="A10E05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ED5351"/>
    <w:multiLevelType w:val="hybridMultilevel"/>
    <w:tmpl w:val="5CA209C2"/>
    <w:lvl w:ilvl="0" w:tplc="D9B0ADB4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3E5DFA"/>
    <w:multiLevelType w:val="hybridMultilevel"/>
    <w:tmpl w:val="25AA592E"/>
    <w:lvl w:ilvl="0" w:tplc="D9B0ADB4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47BF9"/>
    <w:multiLevelType w:val="hybridMultilevel"/>
    <w:tmpl w:val="96A0DE9C"/>
    <w:lvl w:ilvl="0" w:tplc="207A36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4A70ED8"/>
    <w:multiLevelType w:val="hybridMultilevel"/>
    <w:tmpl w:val="454E2A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D07C44"/>
    <w:multiLevelType w:val="hybridMultilevel"/>
    <w:tmpl w:val="28FCC4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206A3B"/>
    <w:multiLevelType w:val="hybridMultilevel"/>
    <w:tmpl w:val="4C04B2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F4533"/>
    <w:multiLevelType w:val="hybridMultilevel"/>
    <w:tmpl w:val="0F942250"/>
    <w:lvl w:ilvl="0" w:tplc="47306E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FD59FD"/>
    <w:multiLevelType w:val="hybridMultilevel"/>
    <w:tmpl w:val="EFE6E6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C63D79"/>
    <w:multiLevelType w:val="hybridMultilevel"/>
    <w:tmpl w:val="19BCA0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43791"/>
    <w:multiLevelType w:val="hybridMultilevel"/>
    <w:tmpl w:val="01208438"/>
    <w:lvl w:ilvl="0" w:tplc="0424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62E93"/>
    <w:multiLevelType w:val="hybridMultilevel"/>
    <w:tmpl w:val="FC9CA550"/>
    <w:lvl w:ilvl="0" w:tplc="D9B0ADB4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C03DB2"/>
    <w:multiLevelType w:val="hybridMultilevel"/>
    <w:tmpl w:val="4768D3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71142"/>
    <w:multiLevelType w:val="hybridMultilevel"/>
    <w:tmpl w:val="93360B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3B338B"/>
    <w:multiLevelType w:val="hybridMultilevel"/>
    <w:tmpl w:val="48A0A8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CA28B7"/>
    <w:multiLevelType w:val="hybridMultilevel"/>
    <w:tmpl w:val="B266AB2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D80338"/>
    <w:multiLevelType w:val="hybridMultilevel"/>
    <w:tmpl w:val="6A5821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BF011F8"/>
    <w:multiLevelType w:val="hybridMultilevel"/>
    <w:tmpl w:val="EFA8B1B2"/>
    <w:lvl w:ilvl="0" w:tplc="DC703E6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745AD2"/>
    <w:multiLevelType w:val="hybridMultilevel"/>
    <w:tmpl w:val="CB3E87DE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CD74EBE"/>
    <w:multiLevelType w:val="multilevel"/>
    <w:tmpl w:val="10F61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E837070"/>
    <w:multiLevelType w:val="hybridMultilevel"/>
    <w:tmpl w:val="728029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C73E0F"/>
    <w:multiLevelType w:val="hybridMultilevel"/>
    <w:tmpl w:val="06BCC6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39681F"/>
    <w:multiLevelType w:val="hybridMultilevel"/>
    <w:tmpl w:val="75608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414D9"/>
    <w:multiLevelType w:val="hybridMultilevel"/>
    <w:tmpl w:val="6220C8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8483828"/>
    <w:multiLevelType w:val="hybridMultilevel"/>
    <w:tmpl w:val="22EAAF3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B7056BD"/>
    <w:multiLevelType w:val="hybridMultilevel"/>
    <w:tmpl w:val="A356A8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B874958"/>
    <w:multiLevelType w:val="hybridMultilevel"/>
    <w:tmpl w:val="F7A2A1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F98C17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0424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01ADA"/>
    <w:multiLevelType w:val="hybridMultilevel"/>
    <w:tmpl w:val="9314E04A"/>
    <w:lvl w:ilvl="0" w:tplc="D9B0ADB4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757E1E"/>
    <w:multiLevelType w:val="hybridMultilevel"/>
    <w:tmpl w:val="1F08C248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11"/>
  </w:num>
  <w:num w:numId="3">
    <w:abstractNumId w:val="18"/>
  </w:num>
  <w:num w:numId="4">
    <w:abstractNumId w:val="2"/>
  </w:num>
  <w:num w:numId="5">
    <w:abstractNumId w:val="4"/>
  </w:num>
  <w:num w:numId="6">
    <w:abstractNumId w:val="9"/>
  </w:num>
  <w:num w:numId="7">
    <w:abstractNumId w:val="7"/>
  </w:num>
  <w:num w:numId="8">
    <w:abstractNumId w:val="34"/>
  </w:num>
  <w:num w:numId="9">
    <w:abstractNumId w:val="45"/>
  </w:num>
  <w:num w:numId="10">
    <w:abstractNumId w:val="43"/>
  </w:num>
  <w:num w:numId="11">
    <w:abstractNumId w:val="40"/>
  </w:num>
  <w:num w:numId="12">
    <w:abstractNumId w:val="41"/>
  </w:num>
  <w:num w:numId="13">
    <w:abstractNumId w:val="15"/>
  </w:num>
  <w:num w:numId="14">
    <w:abstractNumId w:val="42"/>
  </w:num>
  <w:num w:numId="15">
    <w:abstractNumId w:val="14"/>
  </w:num>
  <w:num w:numId="16">
    <w:abstractNumId w:val="6"/>
  </w:num>
  <w:num w:numId="17">
    <w:abstractNumId w:val="31"/>
  </w:num>
  <w:num w:numId="18">
    <w:abstractNumId w:val="27"/>
  </w:num>
  <w:num w:numId="19">
    <w:abstractNumId w:val="26"/>
  </w:num>
  <w:num w:numId="20">
    <w:abstractNumId w:val="3"/>
  </w:num>
  <w:num w:numId="21">
    <w:abstractNumId w:val="23"/>
  </w:num>
  <w:num w:numId="22">
    <w:abstractNumId w:val="32"/>
  </w:num>
  <w:num w:numId="23">
    <w:abstractNumId w:val="24"/>
  </w:num>
  <w:num w:numId="24">
    <w:abstractNumId w:val="30"/>
  </w:num>
  <w:num w:numId="25">
    <w:abstractNumId w:val="19"/>
  </w:num>
  <w:num w:numId="26">
    <w:abstractNumId w:val="28"/>
  </w:num>
  <w:num w:numId="27">
    <w:abstractNumId w:val="29"/>
  </w:num>
  <w:num w:numId="28">
    <w:abstractNumId w:val="20"/>
  </w:num>
  <w:num w:numId="29">
    <w:abstractNumId w:val="8"/>
  </w:num>
  <w:num w:numId="30">
    <w:abstractNumId w:val="47"/>
  </w:num>
  <w:num w:numId="31">
    <w:abstractNumId w:val="17"/>
  </w:num>
  <w:num w:numId="32">
    <w:abstractNumId w:val="36"/>
  </w:num>
  <w:num w:numId="33">
    <w:abstractNumId w:val="12"/>
  </w:num>
  <w:num w:numId="34">
    <w:abstractNumId w:val="16"/>
  </w:num>
  <w:num w:numId="35">
    <w:abstractNumId w:val="44"/>
  </w:num>
  <w:num w:numId="36">
    <w:abstractNumId w:val="46"/>
  </w:num>
  <w:num w:numId="37">
    <w:abstractNumId w:val="38"/>
  </w:num>
  <w:num w:numId="38">
    <w:abstractNumId w:val="0"/>
  </w:num>
  <w:num w:numId="39">
    <w:abstractNumId w:val="10"/>
  </w:num>
  <w:num w:numId="40">
    <w:abstractNumId w:val="13"/>
  </w:num>
  <w:num w:numId="41">
    <w:abstractNumId w:val="22"/>
  </w:num>
  <w:num w:numId="42">
    <w:abstractNumId w:val="35"/>
  </w:num>
  <w:num w:numId="43">
    <w:abstractNumId w:val="48"/>
  </w:num>
  <w:num w:numId="44">
    <w:abstractNumId w:val="1"/>
  </w:num>
  <w:num w:numId="45">
    <w:abstractNumId w:val="39"/>
  </w:num>
  <w:num w:numId="46">
    <w:abstractNumId w:val="37"/>
  </w:num>
  <w:num w:numId="47">
    <w:abstractNumId w:val="5"/>
  </w:num>
  <w:num w:numId="48">
    <w:abstractNumId w:val="25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819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EE7"/>
    <w:rsid w:val="00000DDD"/>
    <w:rsid w:val="00004CAD"/>
    <w:rsid w:val="000172C9"/>
    <w:rsid w:val="00023A88"/>
    <w:rsid w:val="00027504"/>
    <w:rsid w:val="0004211E"/>
    <w:rsid w:val="00047260"/>
    <w:rsid w:val="00051A43"/>
    <w:rsid w:val="0006026A"/>
    <w:rsid w:val="00062446"/>
    <w:rsid w:val="000629C0"/>
    <w:rsid w:val="00066579"/>
    <w:rsid w:val="00070D77"/>
    <w:rsid w:val="00071C70"/>
    <w:rsid w:val="00081E8E"/>
    <w:rsid w:val="00082E68"/>
    <w:rsid w:val="000A5800"/>
    <w:rsid w:val="000A609B"/>
    <w:rsid w:val="000A7238"/>
    <w:rsid w:val="000C4385"/>
    <w:rsid w:val="000C48BA"/>
    <w:rsid w:val="000D1CC8"/>
    <w:rsid w:val="000D4C47"/>
    <w:rsid w:val="000E1885"/>
    <w:rsid w:val="000F091F"/>
    <w:rsid w:val="000F25D6"/>
    <w:rsid w:val="0010077E"/>
    <w:rsid w:val="001043A6"/>
    <w:rsid w:val="001118E2"/>
    <w:rsid w:val="001208E1"/>
    <w:rsid w:val="001234ED"/>
    <w:rsid w:val="001357B2"/>
    <w:rsid w:val="00153B5D"/>
    <w:rsid w:val="0015736F"/>
    <w:rsid w:val="0017478F"/>
    <w:rsid w:val="00175047"/>
    <w:rsid w:val="001757B7"/>
    <w:rsid w:val="00186FF8"/>
    <w:rsid w:val="00190772"/>
    <w:rsid w:val="0019615F"/>
    <w:rsid w:val="00197854"/>
    <w:rsid w:val="001A2B8C"/>
    <w:rsid w:val="001A577E"/>
    <w:rsid w:val="001A766C"/>
    <w:rsid w:val="001B6AF7"/>
    <w:rsid w:val="001C2971"/>
    <w:rsid w:val="001C3CAF"/>
    <w:rsid w:val="001D4E59"/>
    <w:rsid w:val="001E1088"/>
    <w:rsid w:val="001E58D2"/>
    <w:rsid w:val="00202A77"/>
    <w:rsid w:val="0021620F"/>
    <w:rsid w:val="00234773"/>
    <w:rsid w:val="00260CB5"/>
    <w:rsid w:val="0026440E"/>
    <w:rsid w:val="00271CE5"/>
    <w:rsid w:val="002769F0"/>
    <w:rsid w:val="00282020"/>
    <w:rsid w:val="00282BD5"/>
    <w:rsid w:val="002876E9"/>
    <w:rsid w:val="00290E46"/>
    <w:rsid w:val="002911CB"/>
    <w:rsid w:val="002912FE"/>
    <w:rsid w:val="002A2B69"/>
    <w:rsid w:val="002A41BC"/>
    <w:rsid w:val="002B1025"/>
    <w:rsid w:val="002C3A62"/>
    <w:rsid w:val="002F4BCA"/>
    <w:rsid w:val="002F7B9E"/>
    <w:rsid w:val="00307720"/>
    <w:rsid w:val="00317FDB"/>
    <w:rsid w:val="00321045"/>
    <w:rsid w:val="00340748"/>
    <w:rsid w:val="0034269D"/>
    <w:rsid w:val="0036215A"/>
    <w:rsid w:val="003634C7"/>
    <w:rsid w:val="003636BF"/>
    <w:rsid w:val="0036443E"/>
    <w:rsid w:val="003703E7"/>
    <w:rsid w:val="00370E9D"/>
    <w:rsid w:val="00371442"/>
    <w:rsid w:val="003845B4"/>
    <w:rsid w:val="00387323"/>
    <w:rsid w:val="00387B1A"/>
    <w:rsid w:val="00391A9E"/>
    <w:rsid w:val="00395CAC"/>
    <w:rsid w:val="003A3C29"/>
    <w:rsid w:val="003B4FFC"/>
    <w:rsid w:val="003C5EE5"/>
    <w:rsid w:val="003D4079"/>
    <w:rsid w:val="003E1C74"/>
    <w:rsid w:val="003E21F9"/>
    <w:rsid w:val="003E6C70"/>
    <w:rsid w:val="003F7614"/>
    <w:rsid w:val="004126C5"/>
    <w:rsid w:val="00413302"/>
    <w:rsid w:val="00414659"/>
    <w:rsid w:val="00424BC6"/>
    <w:rsid w:val="00424E3A"/>
    <w:rsid w:val="004272FD"/>
    <w:rsid w:val="00435CDE"/>
    <w:rsid w:val="00437FDD"/>
    <w:rsid w:val="00441197"/>
    <w:rsid w:val="00450537"/>
    <w:rsid w:val="00453512"/>
    <w:rsid w:val="00453DFA"/>
    <w:rsid w:val="004657EE"/>
    <w:rsid w:val="0047777E"/>
    <w:rsid w:val="00482EB7"/>
    <w:rsid w:val="00495B47"/>
    <w:rsid w:val="004A1CA5"/>
    <w:rsid w:val="004A6C4D"/>
    <w:rsid w:val="004C27F5"/>
    <w:rsid w:val="004C2ED4"/>
    <w:rsid w:val="004C511F"/>
    <w:rsid w:val="004C7A2A"/>
    <w:rsid w:val="004D575F"/>
    <w:rsid w:val="004D70F0"/>
    <w:rsid w:val="004E167D"/>
    <w:rsid w:val="004E2D8F"/>
    <w:rsid w:val="004E3644"/>
    <w:rsid w:val="00504E94"/>
    <w:rsid w:val="00507D8D"/>
    <w:rsid w:val="005101ED"/>
    <w:rsid w:val="00526246"/>
    <w:rsid w:val="005323E2"/>
    <w:rsid w:val="005341A0"/>
    <w:rsid w:val="00537595"/>
    <w:rsid w:val="005457CC"/>
    <w:rsid w:val="00546CE0"/>
    <w:rsid w:val="005541CD"/>
    <w:rsid w:val="00555D7A"/>
    <w:rsid w:val="00556EDE"/>
    <w:rsid w:val="005570EF"/>
    <w:rsid w:val="00557331"/>
    <w:rsid w:val="00567106"/>
    <w:rsid w:val="00570669"/>
    <w:rsid w:val="005738C8"/>
    <w:rsid w:val="00575770"/>
    <w:rsid w:val="005949C7"/>
    <w:rsid w:val="00597557"/>
    <w:rsid w:val="005D019E"/>
    <w:rsid w:val="005D2022"/>
    <w:rsid w:val="005E1D3C"/>
    <w:rsid w:val="005E469C"/>
    <w:rsid w:val="005F3445"/>
    <w:rsid w:val="0060068F"/>
    <w:rsid w:val="00601A86"/>
    <w:rsid w:val="00625AE6"/>
    <w:rsid w:val="006316E3"/>
    <w:rsid w:val="00631D43"/>
    <w:rsid w:val="00632253"/>
    <w:rsid w:val="00632BAE"/>
    <w:rsid w:val="00634419"/>
    <w:rsid w:val="00642714"/>
    <w:rsid w:val="00644701"/>
    <w:rsid w:val="006455CE"/>
    <w:rsid w:val="006458D1"/>
    <w:rsid w:val="006535CE"/>
    <w:rsid w:val="00653B37"/>
    <w:rsid w:val="00655841"/>
    <w:rsid w:val="006639E9"/>
    <w:rsid w:val="0066642B"/>
    <w:rsid w:val="00672D32"/>
    <w:rsid w:val="0069775B"/>
    <w:rsid w:val="006A208C"/>
    <w:rsid w:val="006A7B7C"/>
    <w:rsid w:val="006C0F8D"/>
    <w:rsid w:val="007029D6"/>
    <w:rsid w:val="00715A45"/>
    <w:rsid w:val="00733017"/>
    <w:rsid w:val="00735339"/>
    <w:rsid w:val="007409A7"/>
    <w:rsid w:val="007415BF"/>
    <w:rsid w:val="00745394"/>
    <w:rsid w:val="00751400"/>
    <w:rsid w:val="00755219"/>
    <w:rsid w:val="00763B12"/>
    <w:rsid w:val="007644E5"/>
    <w:rsid w:val="0078076D"/>
    <w:rsid w:val="00783310"/>
    <w:rsid w:val="00783F0C"/>
    <w:rsid w:val="0079112A"/>
    <w:rsid w:val="00794740"/>
    <w:rsid w:val="007A17C7"/>
    <w:rsid w:val="007A4A6D"/>
    <w:rsid w:val="007B233B"/>
    <w:rsid w:val="007D16E8"/>
    <w:rsid w:val="007D1BCF"/>
    <w:rsid w:val="007D651D"/>
    <w:rsid w:val="007D75CF"/>
    <w:rsid w:val="007E0440"/>
    <w:rsid w:val="007E6DC5"/>
    <w:rsid w:val="007F4EEB"/>
    <w:rsid w:val="007F5882"/>
    <w:rsid w:val="008104EB"/>
    <w:rsid w:val="00814D64"/>
    <w:rsid w:val="008204AE"/>
    <w:rsid w:val="00825EC3"/>
    <w:rsid w:val="0082692C"/>
    <w:rsid w:val="008301A9"/>
    <w:rsid w:val="00842522"/>
    <w:rsid w:val="00842643"/>
    <w:rsid w:val="00851B18"/>
    <w:rsid w:val="00852AC6"/>
    <w:rsid w:val="0086013D"/>
    <w:rsid w:val="008641BA"/>
    <w:rsid w:val="0088043C"/>
    <w:rsid w:val="00884889"/>
    <w:rsid w:val="008906C9"/>
    <w:rsid w:val="00892C1C"/>
    <w:rsid w:val="00896E8F"/>
    <w:rsid w:val="008A0DDA"/>
    <w:rsid w:val="008A4985"/>
    <w:rsid w:val="008B0D0A"/>
    <w:rsid w:val="008C36A9"/>
    <w:rsid w:val="008C5738"/>
    <w:rsid w:val="008D04F0"/>
    <w:rsid w:val="008D411F"/>
    <w:rsid w:val="008E1322"/>
    <w:rsid w:val="008E32B0"/>
    <w:rsid w:val="008E3FE0"/>
    <w:rsid w:val="008E4827"/>
    <w:rsid w:val="008E4CBE"/>
    <w:rsid w:val="008E4F47"/>
    <w:rsid w:val="008F1A56"/>
    <w:rsid w:val="008F3500"/>
    <w:rsid w:val="009006E1"/>
    <w:rsid w:val="009070B2"/>
    <w:rsid w:val="00912BC0"/>
    <w:rsid w:val="0092302F"/>
    <w:rsid w:val="00924E3C"/>
    <w:rsid w:val="00925265"/>
    <w:rsid w:val="00926637"/>
    <w:rsid w:val="00934292"/>
    <w:rsid w:val="00940BCD"/>
    <w:rsid w:val="00954CDE"/>
    <w:rsid w:val="009612BB"/>
    <w:rsid w:val="00962344"/>
    <w:rsid w:val="00984582"/>
    <w:rsid w:val="009A1E7A"/>
    <w:rsid w:val="009A57FC"/>
    <w:rsid w:val="009B01D9"/>
    <w:rsid w:val="009C40F9"/>
    <w:rsid w:val="009C740A"/>
    <w:rsid w:val="009D10CD"/>
    <w:rsid w:val="009D3AE0"/>
    <w:rsid w:val="009E6096"/>
    <w:rsid w:val="00A00978"/>
    <w:rsid w:val="00A125C5"/>
    <w:rsid w:val="00A16837"/>
    <w:rsid w:val="00A20105"/>
    <w:rsid w:val="00A23C8E"/>
    <w:rsid w:val="00A2451C"/>
    <w:rsid w:val="00A25BBC"/>
    <w:rsid w:val="00A26756"/>
    <w:rsid w:val="00A529BF"/>
    <w:rsid w:val="00A54D34"/>
    <w:rsid w:val="00A65EE7"/>
    <w:rsid w:val="00A70133"/>
    <w:rsid w:val="00A770A6"/>
    <w:rsid w:val="00A813B1"/>
    <w:rsid w:val="00A847A2"/>
    <w:rsid w:val="00AA3DCC"/>
    <w:rsid w:val="00AB36C4"/>
    <w:rsid w:val="00AC32B2"/>
    <w:rsid w:val="00AC64FA"/>
    <w:rsid w:val="00AD5C06"/>
    <w:rsid w:val="00AE0120"/>
    <w:rsid w:val="00AF42C5"/>
    <w:rsid w:val="00B00F8A"/>
    <w:rsid w:val="00B17141"/>
    <w:rsid w:val="00B31575"/>
    <w:rsid w:val="00B469EA"/>
    <w:rsid w:val="00B514EA"/>
    <w:rsid w:val="00B52787"/>
    <w:rsid w:val="00B55367"/>
    <w:rsid w:val="00B55DB6"/>
    <w:rsid w:val="00B83441"/>
    <w:rsid w:val="00B8547D"/>
    <w:rsid w:val="00B90DA4"/>
    <w:rsid w:val="00B95236"/>
    <w:rsid w:val="00B95BDC"/>
    <w:rsid w:val="00B9604D"/>
    <w:rsid w:val="00BA15C8"/>
    <w:rsid w:val="00BA4C63"/>
    <w:rsid w:val="00BB5514"/>
    <w:rsid w:val="00BF1766"/>
    <w:rsid w:val="00C02664"/>
    <w:rsid w:val="00C12F4C"/>
    <w:rsid w:val="00C250D5"/>
    <w:rsid w:val="00C311ED"/>
    <w:rsid w:val="00C35241"/>
    <w:rsid w:val="00C35666"/>
    <w:rsid w:val="00C45981"/>
    <w:rsid w:val="00C57B79"/>
    <w:rsid w:val="00C60192"/>
    <w:rsid w:val="00C6216A"/>
    <w:rsid w:val="00C6732C"/>
    <w:rsid w:val="00C725FE"/>
    <w:rsid w:val="00C81782"/>
    <w:rsid w:val="00C81DE4"/>
    <w:rsid w:val="00C87677"/>
    <w:rsid w:val="00C92898"/>
    <w:rsid w:val="00CA4340"/>
    <w:rsid w:val="00CA498F"/>
    <w:rsid w:val="00CB3AA7"/>
    <w:rsid w:val="00CB6776"/>
    <w:rsid w:val="00CC605F"/>
    <w:rsid w:val="00CD1A44"/>
    <w:rsid w:val="00CD4F97"/>
    <w:rsid w:val="00CE5238"/>
    <w:rsid w:val="00CE7514"/>
    <w:rsid w:val="00CF6D6B"/>
    <w:rsid w:val="00CF6F42"/>
    <w:rsid w:val="00D02285"/>
    <w:rsid w:val="00D0736B"/>
    <w:rsid w:val="00D103C3"/>
    <w:rsid w:val="00D133EF"/>
    <w:rsid w:val="00D248DE"/>
    <w:rsid w:val="00D31540"/>
    <w:rsid w:val="00D31D47"/>
    <w:rsid w:val="00D41043"/>
    <w:rsid w:val="00D43CE4"/>
    <w:rsid w:val="00D52A0A"/>
    <w:rsid w:val="00D6451A"/>
    <w:rsid w:val="00D717B2"/>
    <w:rsid w:val="00D7507B"/>
    <w:rsid w:val="00D80D5E"/>
    <w:rsid w:val="00D8542D"/>
    <w:rsid w:val="00D8649A"/>
    <w:rsid w:val="00D92A35"/>
    <w:rsid w:val="00D9549B"/>
    <w:rsid w:val="00DA0316"/>
    <w:rsid w:val="00DA05DF"/>
    <w:rsid w:val="00DA4C29"/>
    <w:rsid w:val="00DB4C4C"/>
    <w:rsid w:val="00DC6A71"/>
    <w:rsid w:val="00DC6CFB"/>
    <w:rsid w:val="00DE2AED"/>
    <w:rsid w:val="00DF77F3"/>
    <w:rsid w:val="00E007CD"/>
    <w:rsid w:val="00E024E5"/>
    <w:rsid w:val="00E0357D"/>
    <w:rsid w:val="00E11FF5"/>
    <w:rsid w:val="00E15F56"/>
    <w:rsid w:val="00E27EE3"/>
    <w:rsid w:val="00E31402"/>
    <w:rsid w:val="00E42F67"/>
    <w:rsid w:val="00E706E3"/>
    <w:rsid w:val="00E73F01"/>
    <w:rsid w:val="00E80911"/>
    <w:rsid w:val="00E815C7"/>
    <w:rsid w:val="00E955CB"/>
    <w:rsid w:val="00EA3847"/>
    <w:rsid w:val="00EC06D4"/>
    <w:rsid w:val="00ED1C3E"/>
    <w:rsid w:val="00ED3A7D"/>
    <w:rsid w:val="00ED3EE7"/>
    <w:rsid w:val="00EE7737"/>
    <w:rsid w:val="00EF47D8"/>
    <w:rsid w:val="00F06426"/>
    <w:rsid w:val="00F07723"/>
    <w:rsid w:val="00F1421B"/>
    <w:rsid w:val="00F16023"/>
    <w:rsid w:val="00F1737C"/>
    <w:rsid w:val="00F20CE2"/>
    <w:rsid w:val="00F240BB"/>
    <w:rsid w:val="00F37C12"/>
    <w:rsid w:val="00F439E4"/>
    <w:rsid w:val="00F5153B"/>
    <w:rsid w:val="00F57FED"/>
    <w:rsid w:val="00F63286"/>
    <w:rsid w:val="00F645CE"/>
    <w:rsid w:val="00F724D3"/>
    <w:rsid w:val="00F759FC"/>
    <w:rsid w:val="00F8276C"/>
    <w:rsid w:val="00F92D61"/>
    <w:rsid w:val="00FA5945"/>
    <w:rsid w:val="00FA63DF"/>
    <w:rsid w:val="00FA6BCF"/>
    <w:rsid w:val="00FC2A09"/>
    <w:rsid w:val="00FD26D0"/>
    <w:rsid w:val="00FE0984"/>
    <w:rsid w:val="00FF68BC"/>
    <w:rsid w:val="00FF735B"/>
    <w:rsid w:val="00FF782C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71CC281"/>
  <w15:chartTrackingRefBased/>
  <w15:docId w15:val="{11CB1E54-C6B2-4797-890C-170EB85D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3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Odstavek">
    <w:name w:val="Odstavek"/>
    <w:basedOn w:val="Navaden"/>
    <w:link w:val="OdstavekZnak"/>
    <w:qFormat/>
    <w:rsid w:val="00E15F56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sz w:val="22"/>
      <w:szCs w:val="22"/>
      <w:lang w:val="x-none" w:eastAsia="x-none"/>
    </w:rPr>
  </w:style>
  <w:style w:type="character" w:customStyle="1" w:styleId="OdstavekZnak">
    <w:name w:val="Odstavek Znak"/>
    <w:link w:val="Odstavek"/>
    <w:rsid w:val="00E15F56"/>
    <w:rPr>
      <w:rFonts w:ascii="Arial" w:hAnsi="Arial"/>
      <w:sz w:val="22"/>
      <w:szCs w:val="22"/>
      <w:lang w:val="x-none" w:eastAsia="x-none"/>
    </w:rPr>
  </w:style>
  <w:style w:type="paragraph" w:customStyle="1" w:styleId="Alineazaodstavkom">
    <w:name w:val="Alinea za odstavkom"/>
    <w:basedOn w:val="Navaden"/>
    <w:link w:val="AlineazaodstavkomZnak"/>
    <w:qFormat/>
    <w:rsid w:val="00984582"/>
    <w:pPr>
      <w:numPr>
        <w:numId w:val="8"/>
      </w:numPr>
      <w:spacing w:line="240" w:lineRule="auto"/>
      <w:jc w:val="both"/>
    </w:pPr>
    <w:rPr>
      <w:rFonts w:cs="Arial"/>
      <w:sz w:val="22"/>
      <w:szCs w:val="22"/>
      <w:lang w:eastAsia="sl-SI"/>
    </w:rPr>
  </w:style>
  <w:style w:type="character" w:customStyle="1" w:styleId="AlineazaodstavkomZnak">
    <w:name w:val="Alinea za odstavkom Znak"/>
    <w:link w:val="Alineazaodstavkom"/>
    <w:rsid w:val="00984582"/>
    <w:rPr>
      <w:rFonts w:ascii="Arial" w:hAnsi="Arial" w:cs="Arial"/>
      <w:sz w:val="22"/>
      <w:szCs w:val="22"/>
    </w:rPr>
  </w:style>
  <w:style w:type="character" w:customStyle="1" w:styleId="highlight1">
    <w:name w:val="highlight1"/>
    <w:rsid w:val="00842643"/>
    <w:rPr>
      <w:shd w:val="clear" w:color="auto" w:fill="FFFF88"/>
    </w:rPr>
  </w:style>
  <w:style w:type="paragraph" w:customStyle="1" w:styleId="odstavek1">
    <w:name w:val="odstavek1"/>
    <w:basedOn w:val="Navaden"/>
    <w:rsid w:val="009B01D9"/>
    <w:pPr>
      <w:spacing w:before="240" w:line="240" w:lineRule="auto"/>
      <w:ind w:firstLine="1021"/>
      <w:jc w:val="both"/>
    </w:pPr>
    <w:rPr>
      <w:rFonts w:cs="Arial"/>
      <w:sz w:val="22"/>
      <w:szCs w:val="2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4E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4E3A"/>
    <w:rPr>
      <w:rFonts w:ascii="Tahoma" w:hAnsi="Tahoma" w:cs="Tahoma"/>
      <w:sz w:val="16"/>
      <w:szCs w:val="16"/>
      <w:lang w:eastAsia="en-US"/>
    </w:rPr>
  </w:style>
  <w:style w:type="paragraph" w:customStyle="1" w:styleId="tevilnatoka1">
    <w:name w:val="tevilnatoka1"/>
    <w:basedOn w:val="Navaden"/>
    <w:rsid w:val="00424E3A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paragraph" w:customStyle="1" w:styleId="alineazaodstavkom1">
    <w:name w:val="alineazaodstavkom1"/>
    <w:basedOn w:val="Navaden"/>
    <w:rsid w:val="00C57B79"/>
    <w:pPr>
      <w:spacing w:line="240" w:lineRule="auto"/>
      <w:ind w:left="425" w:hanging="425"/>
      <w:jc w:val="both"/>
    </w:pPr>
    <w:rPr>
      <w:rFonts w:cs="Arial"/>
      <w:sz w:val="22"/>
      <w:szCs w:val="22"/>
      <w:lang w:eastAsia="sl-SI"/>
    </w:rPr>
  </w:style>
  <w:style w:type="character" w:styleId="Krepko">
    <w:name w:val="Strong"/>
    <w:uiPriority w:val="22"/>
    <w:qFormat/>
    <w:rsid w:val="001D4E59"/>
    <w:rPr>
      <w:b/>
      <w:bCs/>
      <w:color w:val="000000"/>
    </w:rPr>
  </w:style>
  <w:style w:type="character" w:customStyle="1" w:styleId="st1">
    <w:name w:val="st1"/>
    <w:rsid w:val="001D4E59"/>
  </w:style>
  <w:style w:type="character" w:styleId="Poudarek">
    <w:name w:val="Emphasis"/>
    <w:uiPriority w:val="20"/>
    <w:qFormat/>
    <w:rsid w:val="001D4E59"/>
    <w:rPr>
      <w:b/>
      <w:bCs/>
      <w:i w:val="0"/>
      <w:iCs w:val="0"/>
    </w:rPr>
  </w:style>
  <w:style w:type="paragraph" w:styleId="Odstavekseznama">
    <w:name w:val="List Paragraph"/>
    <w:basedOn w:val="Navaden"/>
    <w:uiPriority w:val="34"/>
    <w:qFormat/>
    <w:rsid w:val="00F8276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Pripombasklic">
    <w:name w:val="annotation reference"/>
    <w:uiPriority w:val="99"/>
    <w:semiHidden/>
    <w:unhideWhenUsed/>
    <w:rsid w:val="00FA6BC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A6BCF"/>
    <w:rPr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FA6BCF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A6BCF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FA6BCF"/>
    <w:rPr>
      <w:rFonts w:ascii="Arial" w:hAnsi="Arial"/>
      <w:b/>
      <w:bCs/>
      <w:lang w:eastAsia="en-US"/>
    </w:rPr>
  </w:style>
  <w:style w:type="character" w:styleId="SledenaHiperpovezava">
    <w:name w:val="FollowedHyperlink"/>
    <w:uiPriority w:val="99"/>
    <w:semiHidden/>
    <w:unhideWhenUsed/>
    <w:rsid w:val="00653B37"/>
    <w:rPr>
      <w:color w:val="954F72"/>
      <w:u w:val="single"/>
    </w:rPr>
  </w:style>
  <w:style w:type="character" w:customStyle="1" w:styleId="Nerazreenaomemba1">
    <w:name w:val="Nerazrešena omemba1"/>
    <w:uiPriority w:val="99"/>
    <w:semiHidden/>
    <w:unhideWhenUsed/>
    <w:rsid w:val="00027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6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57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9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6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7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97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5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14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3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11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4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97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5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61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2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74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1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6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9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6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1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69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6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829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03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83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0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90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8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8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10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55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13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9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0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86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rodja\predloge\wordxpglave\MZ\MZ_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5BAC349-D728-47FD-AE8D-31807A09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MZ_SLO</Template>
  <TotalTime>13</TotalTime>
  <Pages>1</Pages>
  <Words>296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zdravje RS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Ranzinger</dc:creator>
  <cp:keywords/>
  <cp:lastModifiedBy>Anze Kimovec</cp:lastModifiedBy>
  <cp:revision>4</cp:revision>
  <cp:lastPrinted>2020-03-18T15:58:00Z</cp:lastPrinted>
  <dcterms:created xsi:type="dcterms:W3CDTF">2020-11-12T08:24:00Z</dcterms:created>
  <dcterms:modified xsi:type="dcterms:W3CDTF">2020-11-13T08:53:00Z</dcterms:modified>
</cp:coreProperties>
</file>